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C04B21" w:rsidRDefault="00877DA6" w:rsidP="006C2D2A">
      <w:pPr>
        <w:spacing w:after="0" w:line="240" w:lineRule="auto"/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4326B8" w:rsidRPr="004326B8">
        <w:rPr>
          <w:smallCaps/>
          <w:color w:val="6F654B" w:themeColor="text1" w:themeTint="BF"/>
          <w:sz w:val="28"/>
          <w:szCs w:val="20"/>
        </w:rPr>
        <w:t xml:space="preserve">Alfonso Rafael </w:t>
      </w:r>
      <w:proofErr w:type="spellStart"/>
      <w:r w:rsidR="004326B8" w:rsidRPr="004326B8">
        <w:rPr>
          <w:smallCaps/>
          <w:color w:val="6F654B" w:themeColor="text1" w:themeTint="BF"/>
          <w:sz w:val="28"/>
          <w:szCs w:val="20"/>
        </w:rPr>
        <w:t>Viscaya</w:t>
      </w:r>
      <w:proofErr w:type="spellEnd"/>
      <w:r w:rsidR="004326B8" w:rsidRPr="004326B8">
        <w:rPr>
          <w:smallCaps/>
          <w:color w:val="6F654B" w:themeColor="text1" w:themeTint="BF"/>
          <w:sz w:val="28"/>
          <w:szCs w:val="20"/>
        </w:rPr>
        <w:t xml:space="preserve"> Roge</w:t>
      </w:r>
      <w:bookmarkStart w:id="0" w:name="_GoBack"/>
      <w:bookmarkEnd w:id="0"/>
    </w:p>
    <w:p w:rsidR="006C2D2A" w:rsidRDefault="006C2D2A" w:rsidP="005C4999">
      <w:pPr>
        <w:rPr>
          <w:b/>
          <w:smallCaps/>
          <w:color w:val="6F654B" w:themeColor="text1" w:themeTint="BF"/>
        </w:rPr>
      </w:pPr>
    </w:p>
    <w:p w:rsidR="006C2D2A" w:rsidRDefault="006C2D2A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81512B" w:rsidP="0081512B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 xml:space="preserve">Director de Informática </w:t>
      </w:r>
      <w:r w:rsidR="006C2D2A" w:rsidRPr="00AF3ED5">
        <w:rPr>
          <w:smallCaps/>
          <w:color w:val="6F654B" w:themeColor="text1" w:themeTint="BF"/>
          <w:szCs w:val="20"/>
        </w:rPr>
        <w:t xml:space="preserve">de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AE4A96" w:rsidRPr="0081512B" w:rsidRDefault="0081512B" w:rsidP="0081512B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>Licenciatura, Ingeniero</w:t>
      </w:r>
    </w:p>
    <w:p w:rsidR="0081512B" w:rsidRDefault="0081512B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81512B" w:rsidRPr="0081512B" w:rsidRDefault="0081512B" w:rsidP="0081512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>SESAECZ Titular de la U. de S. de Información</w:t>
      </w:r>
    </w:p>
    <w:p w:rsidR="0081512B" w:rsidRPr="0081512B" w:rsidRDefault="0081512B" w:rsidP="0081512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>IMPLAN Torreón programación y software</w:t>
      </w:r>
    </w:p>
    <w:p w:rsidR="00AE4A96" w:rsidRPr="0081512B" w:rsidRDefault="0081512B" w:rsidP="0081512B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81512B">
        <w:rPr>
          <w:smallCaps/>
          <w:color w:val="6F654B" w:themeColor="text1" w:themeTint="BF"/>
          <w:szCs w:val="20"/>
        </w:rPr>
        <w:t>DSPM Torreón coordinador</w:t>
      </w:r>
    </w:p>
    <w:p w:rsidR="0081512B" w:rsidRDefault="0081512B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F011D3" w:rsidRDefault="0081512B" w:rsidP="0081512B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 xml:space="preserve">Certificaciones en Google </w:t>
      </w:r>
      <w:proofErr w:type="spellStart"/>
      <w:r w:rsidRPr="0081512B">
        <w:rPr>
          <w:smallCaps/>
          <w:color w:val="6F654B" w:themeColor="text1" w:themeTint="BF"/>
          <w:szCs w:val="20"/>
        </w:rPr>
        <w:t>Gloud</w:t>
      </w:r>
      <w:proofErr w:type="spellEnd"/>
    </w:p>
    <w:sectPr w:rsidR="001E5C93" w:rsidRPr="00F011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F4" w:rsidRDefault="00D707F4">
      <w:pPr>
        <w:spacing w:after="0" w:line="240" w:lineRule="auto"/>
      </w:pPr>
      <w:r>
        <w:separator/>
      </w:r>
    </w:p>
  </w:endnote>
  <w:endnote w:type="continuationSeparator" w:id="0">
    <w:p w:rsidR="00D707F4" w:rsidRDefault="00D7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F4" w:rsidRDefault="00D707F4">
      <w:pPr>
        <w:spacing w:after="0" w:line="240" w:lineRule="auto"/>
      </w:pPr>
      <w:r>
        <w:separator/>
      </w:r>
    </w:p>
  </w:footnote>
  <w:footnote w:type="continuationSeparator" w:id="0">
    <w:p w:rsidR="00D707F4" w:rsidRDefault="00D7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5D12"/>
    <w:multiLevelType w:val="hybridMultilevel"/>
    <w:tmpl w:val="6A4C4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228"/>
    <w:multiLevelType w:val="hybridMultilevel"/>
    <w:tmpl w:val="DF3EF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2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1DF1"/>
    <w:rsid w:val="00157A09"/>
    <w:rsid w:val="00157AA5"/>
    <w:rsid w:val="00162F3D"/>
    <w:rsid w:val="0016672C"/>
    <w:rsid w:val="0016675D"/>
    <w:rsid w:val="00170EE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27DB9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54EE"/>
    <w:rsid w:val="00296F16"/>
    <w:rsid w:val="00297482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5D47"/>
    <w:rsid w:val="003027DB"/>
    <w:rsid w:val="00310D91"/>
    <w:rsid w:val="00315B58"/>
    <w:rsid w:val="0032250B"/>
    <w:rsid w:val="00324535"/>
    <w:rsid w:val="003262FC"/>
    <w:rsid w:val="00337FCF"/>
    <w:rsid w:val="00342D36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26B8"/>
    <w:rsid w:val="00432799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599C"/>
    <w:rsid w:val="00467E96"/>
    <w:rsid w:val="00473868"/>
    <w:rsid w:val="00474DBB"/>
    <w:rsid w:val="00476530"/>
    <w:rsid w:val="0048056B"/>
    <w:rsid w:val="0048131A"/>
    <w:rsid w:val="0048147E"/>
    <w:rsid w:val="00481C33"/>
    <w:rsid w:val="00482475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C2D2A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512B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050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8F6E66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12FD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86138"/>
    <w:rsid w:val="00A923E7"/>
    <w:rsid w:val="00A944DC"/>
    <w:rsid w:val="00A959D4"/>
    <w:rsid w:val="00A97454"/>
    <w:rsid w:val="00A97A51"/>
    <w:rsid w:val="00AA0178"/>
    <w:rsid w:val="00AA2CAF"/>
    <w:rsid w:val="00AA5157"/>
    <w:rsid w:val="00AA6EBC"/>
    <w:rsid w:val="00AB55F0"/>
    <w:rsid w:val="00AC7608"/>
    <w:rsid w:val="00AD39AF"/>
    <w:rsid w:val="00AE43BC"/>
    <w:rsid w:val="00AE4A96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81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330C"/>
    <w:rsid w:val="00C85D06"/>
    <w:rsid w:val="00C96D3A"/>
    <w:rsid w:val="00CA3449"/>
    <w:rsid w:val="00CB72C7"/>
    <w:rsid w:val="00CC1834"/>
    <w:rsid w:val="00CC6AEE"/>
    <w:rsid w:val="00CC714D"/>
    <w:rsid w:val="00CD1403"/>
    <w:rsid w:val="00CD3354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7F4"/>
    <w:rsid w:val="00D70DB4"/>
    <w:rsid w:val="00D80740"/>
    <w:rsid w:val="00D81020"/>
    <w:rsid w:val="00D86698"/>
    <w:rsid w:val="00D913C8"/>
    <w:rsid w:val="00D918CC"/>
    <w:rsid w:val="00D932D6"/>
    <w:rsid w:val="00D954B0"/>
    <w:rsid w:val="00D97977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11D3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3049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CEC07-FA47-4A82-AD0E-B3FBFBB2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Tribual esp adol</cp:lastModifiedBy>
  <cp:revision>2</cp:revision>
  <cp:lastPrinted>2017-12-18T21:59:00Z</cp:lastPrinted>
  <dcterms:created xsi:type="dcterms:W3CDTF">2023-05-16T17:56:00Z</dcterms:created>
  <dcterms:modified xsi:type="dcterms:W3CDTF">2023-05-16T17:56:00Z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